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2" w:type="pct"/>
        <w:tblInd w:w="9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270"/>
      </w:tblGrid>
      <w:tr w:rsidR="00692703" w:rsidRPr="005A28E3" w14:paraId="365DBE26" w14:textId="77777777" w:rsidTr="004D080D">
        <w:trPr>
          <w:trHeight w:hRule="exact" w:val="1800"/>
        </w:trPr>
        <w:tc>
          <w:tcPr>
            <w:tcW w:w="9270" w:type="dxa"/>
            <w:tcMar>
              <w:top w:w="0" w:type="dxa"/>
              <w:bottom w:w="0" w:type="dxa"/>
            </w:tcMar>
          </w:tcPr>
          <w:p w14:paraId="12D6BBCF" w14:textId="6E8329DE" w:rsidR="00692703" w:rsidRPr="005A28E3" w:rsidRDefault="007E7DBD" w:rsidP="00913946">
            <w:pPr>
              <w:pStyle w:val="Title"/>
              <w:rPr>
                <w:rFonts w:ascii="Times New Roman" w:hAnsi="Times New Roman" w:cs="Times New Roman"/>
                <w:sz w:val="48"/>
                <w:szCs w:val="48"/>
              </w:rPr>
            </w:pPr>
            <w:r w:rsidRPr="005A28E3">
              <w:rPr>
                <w:rFonts w:ascii="Times New Roman" w:hAnsi="Times New Roman" w:cs="Times New Roman"/>
                <w:sz w:val="48"/>
                <w:szCs w:val="48"/>
              </w:rPr>
              <w:t>mALGORZATA cUDZICH NOWAKOWSKI</w:t>
            </w:r>
          </w:p>
          <w:p w14:paraId="52EFAC2B" w14:textId="7C0C3908" w:rsidR="00692703" w:rsidRPr="005A28E3" w:rsidRDefault="007E7DBD" w:rsidP="00913946">
            <w:pPr>
              <w:pStyle w:val="ContactInfo"/>
              <w:contextualSpacing w:val="0"/>
              <w:rPr>
                <w:rFonts w:ascii="Times New Roman" w:hAnsi="Times New Roman" w:cs="Times New Roman"/>
              </w:rPr>
            </w:pPr>
            <w:r w:rsidRPr="005A28E3">
              <w:rPr>
                <w:rFonts w:ascii="Times New Roman" w:hAnsi="Times New Roman" w:cs="Times New Roman"/>
              </w:rPr>
              <w:t>450 E. Waterside Dr. unit 605 Chicago IL. 60601</w:t>
            </w:r>
            <w:r w:rsidR="00692703" w:rsidRPr="005A28E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ivider dot:"/>
                <w:tag w:val="Divider dot:"/>
                <w:id w:val="-1459182552"/>
                <w:placeholder>
                  <w:docPart w:val="1CCC725C393D4951B6DA431031093A5D"/>
                </w:placeholder>
                <w:temporary/>
                <w:showingPlcHdr/>
                <w15:appearance w15:val="hidden"/>
              </w:sdtPr>
              <w:sdtContent>
                <w:r w:rsidR="00692703" w:rsidRPr="005A28E3">
                  <w:rPr>
                    <w:rFonts w:ascii="Times New Roman" w:hAnsi="Times New Roman" w:cs="Times New Roman"/>
                  </w:rPr>
                  <w:t>·</w:t>
                </w:r>
              </w:sdtContent>
            </w:sdt>
            <w:r w:rsidRPr="005A28E3">
              <w:rPr>
                <w:rFonts w:ascii="Times New Roman" w:hAnsi="Times New Roman" w:cs="Times New Roman"/>
              </w:rPr>
              <w:t>630.229.5444</w:t>
            </w:r>
          </w:p>
          <w:p w14:paraId="4FACE1C2" w14:textId="4DE09969" w:rsidR="00692703" w:rsidRPr="005A28E3" w:rsidRDefault="007E7DBD" w:rsidP="00913946">
            <w:pPr>
              <w:pStyle w:val="ContactInfoEmphasis"/>
              <w:contextualSpacing w:val="0"/>
              <w:rPr>
                <w:rFonts w:ascii="Times New Roman" w:hAnsi="Times New Roman" w:cs="Times New Roman"/>
              </w:rPr>
            </w:pPr>
            <w:r w:rsidRPr="005A28E3">
              <w:rPr>
                <w:rFonts w:ascii="Times New Roman" w:hAnsi="Times New Roman" w:cs="Times New Roman"/>
              </w:rPr>
              <w:t>1064ndyagrn@gmail.com</w:t>
            </w:r>
          </w:p>
        </w:tc>
      </w:tr>
      <w:tr w:rsidR="009571D8" w:rsidRPr="005A28E3" w14:paraId="54454813" w14:textId="77777777" w:rsidTr="004D080D">
        <w:trPr>
          <w:trHeight w:val="342"/>
        </w:trPr>
        <w:tc>
          <w:tcPr>
            <w:tcW w:w="9270" w:type="dxa"/>
            <w:tcMar>
              <w:top w:w="432" w:type="dxa"/>
            </w:tcMar>
          </w:tcPr>
          <w:p w14:paraId="45547625" w14:textId="17D103D7" w:rsidR="001755A8" w:rsidRPr="005A28E3" w:rsidRDefault="00095330" w:rsidP="00913946">
            <w:pPr>
              <w:contextualSpacing w:val="0"/>
              <w:rPr>
                <w:rFonts w:ascii="Times New Roman" w:hAnsi="Times New Roman" w:cs="Times New Roman"/>
                <w:b/>
              </w:rPr>
            </w:pPr>
            <w:r w:rsidRPr="005A2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0EAEA8E" w14:textId="77777777" w:rsidR="004E01EB" w:rsidRPr="005A28E3" w:rsidRDefault="00000000" w:rsidP="004E01EB">
      <w:pPr>
        <w:pStyle w:val="Heading1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Experience:"/>
          <w:tag w:val="Experience:"/>
          <w:id w:val="-1983300934"/>
          <w:placeholder>
            <w:docPart w:val="EB79762AF6A84FE596FA5AD503091F1C"/>
          </w:placeholder>
          <w:temporary/>
          <w:showingPlcHdr/>
          <w15:appearance w15:val="hidden"/>
        </w:sdtPr>
        <w:sdtContent>
          <w:r w:rsidR="004E01EB" w:rsidRPr="005A28E3">
            <w:rPr>
              <w:rFonts w:ascii="Times New Roman" w:hAnsi="Times New Roman" w:cs="Times New Roman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5A28E3" w14:paraId="5D1CA4E3" w14:textId="77777777" w:rsidTr="00424015">
        <w:tc>
          <w:tcPr>
            <w:tcW w:w="9355" w:type="dxa"/>
          </w:tcPr>
          <w:p w14:paraId="4F350168" w14:textId="7305D3F6" w:rsidR="001D0BF1" w:rsidRPr="005A28E3" w:rsidRDefault="007E7DBD" w:rsidP="001D0BF1">
            <w:pPr>
              <w:pStyle w:val="Heading3"/>
              <w:contextualSpacing w:val="0"/>
              <w:rPr>
                <w:rFonts w:ascii="Times New Roman" w:hAnsi="Times New Roman" w:cs="Times New Roman"/>
              </w:rPr>
            </w:pPr>
            <w:r w:rsidRPr="005A28E3">
              <w:rPr>
                <w:rFonts w:ascii="Times New Roman" w:hAnsi="Times New Roman" w:cs="Times New Roman"/>
              </w:rPr>
              <w:t>09/2013</w:t>
            </w:r>
            <w:r w:rsidR="001D0BF1" w:rsidRPr="005A28E3">
              <w:rPr>
                <w:rFonts w:ascii="Times New Roman" w:hAnsi="Times New Roman" w:cs="Times New Roman"/>
              </w:rPr>
              <w:t xml:space="preserve"> – </w:t>
            </w:r>
            <w:r w:rsidRPr="005A28E3">
              <w:rPr>
                <w:rFonts w:ascii="Times New Roman" w:hAnsi="Times New Roman" w:cs="Times New Roman"/>
              </w:rPr>
              <w:t>present</w:t>
            </w:r>
          </w:p>
          <w:p w14:paraId="3F83D8FC" w14:textId="442ED526" w:rsidR="001D0BF1" w:rsidRPr="005A28E3" w:rsidRDefault="007E7DBD" w:rsidP="001D0BF1">
            <w:pPr>
              <w:pStyle w:val="Heading2"/>
              <w:contextualSpacing w:val="0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5A28E3">
              <w:rPr>
                <w:rFonts w:ascii="Times New Roman" w:hAnsi="Times New Roman" w:cs="Times New Roman"/>
              </w:rPr>
              <w:t>Certified registered operating nurse/</w:t>
            </w:r>
            <w:r w:rsidR="002274CF" w:rsidRPr="005A28E3">
              <w:rPr>
                <w:rFonts w:ascii="Times New Roman" w:hAnsi="Times New Roman" w:cs="Times New Roman"/>
              </w:rPr>
              <w:t xml:space="preserve">certified </w:t>
            </w:r>
            <w:r w:rsidR="005A28E3">
              <w:rPr>
                <w:rFonts w:ascii="Times New Roman" w:hAnsi="Times New Roman" w:cs="Times New Roman"/>
              </w:rPr>
              <w:t xml:space="preserve">MEDICAL </w:t>
            </w:r>
            <w:r w:rsidRPr="005A28E3">
              <w:rPr>
                <w:rFonts w:ascii="Times New Roman" w:hAnsi="Times New Roman" w:cs="Times New Roman"/>
              </w:rPr>
              <w:t>laser sa</w:t>
            </w:r>
            <w:r w:rsidR="00FD51E3" w:rsidRPr="005A28E3">
              <w:rPr>
                <w:rFonts w:ascii="Times New Roman" w:hAnsi="Times New Roman" w:cs="Times New Roman"/>
              </w:rPr>
              <w:t>F</w:t>
            </w:r>
            <w:r w:rsidRPr="005A28E3">
              <w:rPr>
                <w:rFonts w:ascii="Times New Roman" w:hAnsi="Times New Roman" w:cs="Times New Roman"/>
              </w:rPr>
              <w:t xml:space="preserve">ety officer, </w:t>
            </w:r>
            <w:r w:rsidRPr="005A28E3">
              <w:rPr>
                <w:rFonts w:ascii="Times New Roman" w:hAnsi="Times New Roman" w:cs="Times New Roman"/>
                <w:b w:val="0"/>
                <w:bCs/>
                <w:color w:val="auto"/>
              </w:rPr>
              <w:t>northwestern memorial hospital</w:t>
            </w:r>
          </w:p>
          <w:p w14:paraId="7D4B48B4" w14:textId="77777777" w:rsidR="00424015" w:rsidRPr="005A28E3" w:rsidRDefault="00424015" w:rsidP="0042401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A28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Prepared surgical suite according to surgery and surgeon preference.</w:t>
            </w:r>
          </w:p>
          <w:p w14:paraId="4C3115E7" w14:textId="77777777" w:rsidR="00424015" w:rsidRPr="005A28E3" w:rsidRDefault="00424015" w:rsidP="0042401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A28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Collaborated with the surgical team to ensure the highest safety and surgical standards for the patient.</w:t>
            </w:r>
          </w:p>
          <w:p w14:paraId="43B77E25" w14:textId="77777777" w:rsidR="00424015" w:rsidRPr="005A28E3" w:rsidRDefault="00424015" w:rsidP="0042401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A28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Collaborated with physicians and other health care providers to develop a care plan for the patient during surgery.</w:t>
            </w:r>
          </w:p>
          <w:p w14:paraId="716F2DD3" w14:textId="77777777" w:rsidR="00424015" w:rsidRPr="005A28E3" w:rsidRDefault="00424015" w:rsidP="0042401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A28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Adhered to AORN standards of perioperative practice.</w:t>
            </w:r>
          </w:p>
          <w:p w14:paraId="513DF66E" w14:textId="72FE9F24" w:rsidR="00424015" w:rsidRPr="005A28E3" w:rsidRDefault="00424015" w:rsidP="0042401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A28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Stocked supplies, prepared operating rooms, and managed postoperative patient care.</w:t>
            </w:r>
          </w:p>
          <w:p w14:paraId="4028178F" w14:textId="6FDD5C88" w:rsidR="001E3120" w:rsidRPr="005A28E3" w:rsidRDefault="007111EB" w:rsidP="00095330">
            <w:pPr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Certified </w:t>
            </w:r>
            <w:r w:rsidR="00232F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Medical </w:t>
            </w:r>
            <w:r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Laser Safety Officer</w:t>
            </w:r>
            <w:r w:rsidR="002274CF"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 </w:t>
            </w:r>
            <w:r w:rsidR="00FD51E3"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the </w:t>
            </w:r>
            <w:r w:rsidR="002274CF"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ENT department. </w:t>
            </w:r>
            <w:r w:rsidR="00424015"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Performing </w:t>
            </w:r>
            <w:r w:rsidR="00D64B1C"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the </w:t>
            </w:r>
            <w:r w:rsidR="00424015"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role of a circulator and/or a scrub person. </w:t>
            </w:r>
            <w:r w:rsidR="002274CF"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Precept</w:t>
            </w:r>
            <w:r w:rsidR="00424015"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ing </w:t>
            </w:r>
            <w:r w:rsidR="002274CF"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new staff members.</w:t>
            </w:r>
          </w:p>
        </w:tc>
      </w:tr>
      <w:tr w:rsidR="00F61DF9" w:rsidRPr="005A28E3" w14:paraId="120C09F2" w14:textId="77777777" w:rsidTr="00424015">
        <w:tc>
          <w:tcPr>
            <w:tcW w:w="9355" w:type="dxa"/>
            <w:tcMar>
              <w:top w:w="216" w:type="dxa"/>
            </w:tcMar>
          </w:tcPr>
          <w:p w14:paraId="2EEE6D6F" w14:textId="2BC3ED44" w:rsidR="00F61DF9" w:rsidRPr="005A28E3" w:rsidRDefault="007E7DBD" w:rsidP="00F61DF9">
            <w:pPr>
              <w:pStyle w:val="Heading3"/>
              <w:contextualSpacing w:val="0"/>
              <w:rPr>
                <w:rFonts w:ascii="Times New Roman" w:hAnsi="Times New Roman" w:cs="Times New Roman"/>
              </w:rPr>
            </w:pPr>
            <w:r w:rsidRPr="005A28E3">
              <w:rPr>
                <w:rFonts w:ascii="Times New Roman" w:hAnsi="Times New Roman" w:cs="Times New Roman"/>
              </w:rPr>
              <w:t>11/</w:t>
            </w:r>
            <w:r w:rsidR="0004523C" w:rsidRPr="005A28E3">
              <w:rPr>
                <w:rFonts w:ascii="Times New Roman" w:hAnsi="Times New Roman" w:cs="Times New Roman"/>
              </w:rPr>
              <w:t>20</w:t>
            </w:r>
            <w:r w:rsidR="00AA33FC" w:rsidRPr="005A28E3">
              <w:rPr>
                <w:rFonts w:ascii="Times New Roman" w:hAnsi="Times New Roman" w:cs="Times New Roman"/>
              </w:rPr>
              <w:t>08-09/2013</w:t>
            </w:r>
          </w:p>
          <w:p w14:paraId="0BE9146B" w14:textId="298170D0" w:rsidR="00F61DF9" w:rsidRPr="005A28E3" w:rsidRDefault="00AA33FC" w:rsidP="00F61DF9">
            <w:pPr>
              <w:pStyle w:val="Heading2"/>
              <w:contextualSpacing w:val="0"/>
              <w:rPr>
                <w:rFonts w:ascii="Times New Roman" w:hAnsi="Times New Roman" w:cs="Times New Roman"/>
              </w:rPr>
            </w:pPr>
            <w:r w:rsidRPr="005A28E3">
              <w:rPr>
                <w:rFonts w:ascii="Times New Roman" w:hAnsi="Times New Roman" w:cs="Times New Roman"/>
              </w:rPr>
              <w:t>cERTIFIED REGISTERED REHABILITATION NURSE</w:t>
            </w:r>
            <w:r w:rsidR="00F61DF9" w:rsidRPr="005A28E3">
              <w:rPr>
                <w:rFonts w:ascii="Times New Roman" w:hAnsi="Times New Roman" w:cs="Times New Roman"/>
              </w:rPr>
              <w:t xml:space="preserve">, </w:t>
            </w:r>
            <w:r w:rsidRPr="005A28E3">
              <w:rPr>
                <w:rStyle w:val="SubtleReference"/>
                <w:rFonts w:ascii="Times New Roman" w:hAnsi="Times New Roman" w:cs="Times New Roman"/>
              </w:rPr>
              <w:t>REHABILITATION INSTITUTE OF CHICAGO</w:t>
            </w:r>
          </w:p>
          <w:p w14:paraId="1A2889FF" w14:textId="7FA4B043" w:rsidR="00F61DF9" w:rsidRPr="005A28E3" w:rsidRDefault="00AA33FC" w:rsidP="00F61DF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Proven ability t</w:t>
            </w:r>
            <w:r w:rsidR="00197E70"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develop and implement highly effective patient care. </w:t>
            </w:r>
          </w:p>
          <w:p w14:paraId="485D0EE1" w14:textId="77777777" w:rsidR="00AA33FC" w:rsidRPr="005A28E3" w:rsidRDefault="00AA33FC" w:rsidP="00F61DF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Provide patient care within a shared governance model.</w:t>
            </w:r>
          </w:p>
          <w:p w14:paraId="6035CC1B" w14:textId="3F8FFBDB" w:rsidR="00AA33FC" w:rsidRPr="005A28E3" w:rsidRDefault="00AA33FC" w:rsidP="00F61DF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Collaborate with </w:t>
            </w:r>
            <w:r w:rsidR="00FD51E3"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 </w:t>
            </w:r>
            <w:r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interdisciplinary team to set goals for </w:t>
            </w:r>
            <w:r w:rsidR="00FD51E3"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 </w:t>
            </w:r>
            <w:r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patient during their stay.</w:t>
            </w:r>
          </w:p>
          <w:p w14:paraId="51C1AF8A" w14:textId="3A22DBBB" w:rsidR="00AA33FC" w:rsidRPr="005A28E3" w:rsidRDefault="007111EB" w:rsidP="00F61DF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Educate patients one</w:t>
            </w:r>
            <w:r w:rsidR="00FD51E3"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-on-</w:t>
            </w:r>
            <w:r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one or in groups with topics that pertain to Spinal Cord Injuries, bowel, bladder, skin, sexuality, autonomic dysreflexia, etc., and any other health issues, DM, hypertension, infection, etc.</w:t>
            </w:r>
            <w:r w:rsidRPr="005A28E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202124"/>
              </w:rPr>
              <w:t xml:space="preserve"> </w:t>
            </w:r>
          </w:p>
          <w:p w14:paraId="76C5C3BB" w14:textId="77777777" w:rsidR="007111EB" w:rsidRPr="005A28E3" w:rsidRDefault="007111EB" w:rsidP="00F61DF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Experience in caring for respiratory compromised patients, including Ventilator and Diaphragmatic Pacer.</w:t>
            </w:r>
          </w:p>
          <w:p w14:paraId="3E43FF02" w14:textId="77777777" w:rsidR="007111EB" w:rsidRPr="005A28E3" w:rsidRDefault="007111EB" w:rsidP="00F61DF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Conduct discharge planning incorporating primary preventive health measures.</w:t>
            </w:r>
          </w:p>
          <w:p w14:paraId="5968A175" w14:textId="636C6A63" w:rsidR="007111EB" w:rsidRPr="005A28E3" w:rsidRDefault="007111EB" w:rsidP="00F61DF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Precept</w:t>
            </w:r>
            <w:r w:rsidR="00424015"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</w:t>
            </w:r>
            <w:r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ew staff members</w:t>
            </w:r>
            <w:r w:rsidR="00424015"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as well as </w:t>
            </w:r>
            <w:r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nursing students.</w:t>
            </w:r>
          </w:p>
          <w:p w14:paraId="07C0FF3A" w14:textId="18B7EC19" w:rsidR="007111EB" w:rsidRPr="005A28E3" w:rsidRDefault="007111EB" w:rsidP="00F61DF9">
            <w:pPr>
              <w:rPr>
                <w:rFonts w:ascii="Times New Roman" w:hAnsi="Times New Roman" w:cs="Times New Roman"/>
              </w:rPr>
            </w:pPr>
            <w:r w:rsidRPr="005A28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Member of Hospital Code Team.</w:t>
            </w:r>
            <w:r w:rsidRPr="005A28E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sdt>
      <w:sdtPr>
        <w:rPr>
          <w:rFonts w:ascii="Times New Roman" w:hAnsi="Times New Roman" w:cs="Times New Roman"/>
        </w:rPr>
        <w:alias w:val="Education:"/>
        <w:tag w:val="Education:"/>
        <w:id w:val="-1908763273"/>
        <w:placeholder>
          <w:docPart w:val="F4F52D3ABD7B4A4E86A2E74D9EAA2BA6"/>
        </w:placeholder>
        <w:temporary/>
        <w:showingPlcHdr/>
        <w15:appearance w15:val="hidden"/>
      </w:sdtPr>
      <w:sdtContent>
        <w:p w14:paraId="72E65364" w14:textId="77777777" w:rsidR="00DA59AA" w:rsidRPr="005A28E3" w:rsidRDefault="00DA59AA" w:rsidP="0097790C">
          <w:pPr>
            <w:pStyle w:val="Heading1"/>
            <w:rPr>
              <w:rFonts w:ascii="Times New Roman" w:hAnsi="Times New Roman" w:cs="Times New Roman"/>
            </w:rPr>
          </w:pPr>
          <w:r w:rsidRPr="005A28E3">
            <w:rPr>
              <w:rFonts w:ascii="Times New Roman" w:hAnsi="Times New Roman" w:cs="Times New Roman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5A28E3" w14:paraId="10408884" w14:textId="77777777" w:rsidTr="00D66A52">
        <w:tc>
          <w:tcPr>
            <w:tcW w:w="9355" w:type="dxa"/>
          </w:tcPr>
          <w:p w14:paraId="091A124D" w14:textId="655D7610" w:rsidR="001D0BF1" w:rsidRPr="005A28E3" w:rsidRDefault="0004523C" w:rsidP="001D0BF1">
            <w:pPr>
              <w:pStyle w:val="Heading3"/>
              <w:contextualSpacing w:val="0"/>
              <w:rPr>
                <w:rFonts w:ascii="Times New Roman" w:hAnsi="Times New Roman" w:cs="Times New Roman"/>
              </w:rPr>
            </w:pPr>
            <w:r w:rsidRPr="005A28E3">
              <w:rPr>
                <w:rFonts w:ascii="Times New Roman" w:hAnsi="Times New Roman" w:cs="Times New Roman"/>
              </w:rPr>
              <w:t>0</w:t>
            </w:r>
            <w:r w:rsidR="00D64B1C" w:rsidRPr="005A28E3">
              <w:rPr>
                <w:rFonts w:ascii="Times New Roman" w:hAnsi="Times New Roman" w:cs="Times New Roman"/>
              </w:rPr>
              <w:t>8</w:t>
            </w:r>
            <w:r w:rsidRPr="005A28E3">
              <w:rPr>
                <w:rFonts w:ascii="Times New Roman" w:hAnsi="Times New Roman" w:cs="Times New Roman"/>
              </w:rPr>
              <w:t>/20</w:t>
            </w:r>
            <w:r w:rsidR="00D64B1C" w:rsidRPr="005A28E3">
              <w:rPr>
                <w:rFonts w:ascii="Times New Roman" w:hAnsi="Times New Roman" w:cs="Times New Roman"/>
              </w:rPr>
              <w:t>2</w:t>
            </w:r>
            <w:r w:rsidRPr="005A28E3">
              <w:rPr>
                <w:rFonts w:ascii="Times New Roman" w:hAnsi="Times New Roman" w:cs="Times New Roman"/>
              </w:rPr>
              <w:t>3</w:t>
            </w:r>
          </w:p>
          <w:p w14:paraId="09A89C20" w14:textId="4BC0B9D7" w:rsidR="007E7DBD" w:rsidRPr="005A28E3" w:rsidRDefault="00D64B1C" w:rsidP="007E7DBD">
            <w:pPr>
              <w:pStyle w:val="Heading2"/>
              <w:contextualSpacing w:val="0"/>
              <w:rPr>
                <w:rFonts w:ascii="Times New Roman" w:hAnsi="Times New Roman" w:cs="Times New Roman"/>
              </w:rPr>
            </w:pPr>
            <w:r w:rsidRPr="005A28E3">
              <w:rPr>
                <w:rFonts w:ascii="Times New Roman" w:hAnsi="Times New Roman" w:cs="Times New Roman"/>
              </w:rPr>
              <w:t>Family nurse practitioner MSN</w:t>
            </w:r>
            <w:r w:rsidR="007E7DBD" w:rsidRPr="005A28E3">
              <w:rPr>
                <w:rFonts w:ascii="Times New Roman" w:hAnsi="Times New Roman" w:cs="Times New Roman"/>
              </w:rPr>
              <w:t xml:space="preserve">, </w:t>
            </w:r>
            <w:r w:rsidRPr="005A28E3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University of </w:t>
            </w:r>
            <w:r w:rsidR="00476B8F" w:rsidRPr="005A28E3">
              <w:rPr>
                <w:rFonts w:ascii="Times New Roman" w:hAnsi="Times New Roman" w:cs="Times New Roman"/>
                <w:b w:val="0"/>
                <w:bCs/>
                <w:color w:val="auto"/>
              </w:rPr>
              <w:t>St</w:t>
            </w:r>
            <w:r w:rsidRPr="005A28E3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. </w:t>
            </w:r>
            <w:r w:rsidR="00486617" w:rsidRPr="005A28E3">
              <w:rPr>
                <w:rFonts w:ascii="Times New Roman" w:hAnsi="Times New Roman" w:cs="Times New Roman"/>
                <w:b w:val="0"/>
                <w:bCs/>
                <w:color w:val="auto"/>
              </w:rPr>
              <w:t>Francis</w:t>
            </w:r>
            <w:r w:rsidRPr="005A28E3">
              <w:rPr>
                <w:rFonts w:ascii="Times New Roman" w:hAnsi="Times New Roman" w:cs="Times New Roman"/>
                <w:b w:val="0"/>
                <w:bCs/>
                <w:color w:val="auto"/>
              </w:rPr>
              <w:t>, IL</w:t>
            </w:r>
            <w:r w:rsidR="00197E70" w:rsidRPr="005A28E3">
              <w:rPr>
                <w:rFonts w:ascii="Times New Roman" w:hAnsi="Times New Roman" w:cs="Times New Roman"/>
                <w:b w:val="0"/>
                <w:bCs/>
                <w:color w:val="auto"/>
              </w:rPr>
              <w:t>.</w:t>
            </w:r>
          </w:p>
          <w:p w14:paraId="5ECD97AC" w14:textId="2BE0F852" w:rsidR="007538DC" w:rsidRPr="005A28E3" w:rsidRDefault="0004523C" w:rsidP="007538DC">
            <w:p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8E3">
              <w:rPr>
                <w:rFonts w:ascii="Times New Roman" w:hAnsi="Times New Roman" w:cs="Times New Roman"/>
                <w:sz w:val="20"/>
                <w:szCs w:val="20"/>
              </w:rPr>
              <w:t xml:space="preserve">Clinical experience at </w:t>
            </w:r>
            <w:r w:rsidR="00D64B1C" w:rsidRPr="005A28E3">
              <w:rPr>
                <w:rFonts w:ascii="Times New Roman" w:hAnsi="Times New Roman" w:cs="Times New Roman"/>
                <w:sz w:val="20"/>
                <w:szCs w:val="20"/>
              </w:rPr>
              <w:t xml:space="preserve">Will County Community Health Center, Family Practice: </w:t>
            </w:r>
            <w:proofErr w:type="spellStart"/>
            <w:r w:rsidR="00D64B1C" w:rsidRPr="005A28E3">
              <w:rPr>
                <w:rFonts w:ascii="Times New Roman" w:hAnsi="Times New Roman" w:cs="Times New Roman"/>
                <w:sz w:val="20"/>
                <w:szCs w:val="20"/>
              </w:rPr>
              <w:t>Poleszak</w:t>
            </w:r>
            <w:proofErr w:type="spellEnd"/>
            <w:r w:rsidR="00D64B1C" w:rsidRPr="005A2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64B1C" w:rsidRPr="005A28E3">
              <w:rPr>
                <w:rFonts w:ascii="Times New Roman" w:hAnsi="Times New Roman" w:cs="Times New Roman"/>
                <w:sz w:val="20"/>
                <w:szCs w:val="20"/>
              </w:rPr>
              <w:t>Alicja</w:t>
            </w:r>
            <w:proofErr w:type="spellEnd"/>
            <w:r w:rsidR="00D64B1C" w:rsidRPr="005A28E3">
              <w:rPr>
                <w:rFonts w:ascii="Times New Roman" w:hAnsi="Times New Roman" w:cs="Times New Roman"/>
                <w:sz w:val="20"/>
                <w:szCs w:val="20"/>
              </w:rPr>
              <w:t xml:space="preserve"> B MD, Hill Creek Pediatrics, and Adult Primary Care Center Ltd. </w:t>
            </w:r>
          </w:p>
        </w:tc>
      </w:tr>
      <w:tr w:rsidR="00F61DF9" w:rsidRPr="005A28E3" w14:paraId="410B7367" w14:textId="77777777" w:rsidTr="00F61DF9">
        <w:tc>
          <w:tcPr>
            <w:tcW w:w="9355" w:type="dxa"/>
            <w:tcMar>
              <w:top w:w="216" w:type="dxa"/>
            </w:tcMar>
          </w:tcPr>
          <w:p w14:paraId="16C1DA11" w14:textId="2D532338" w:rsidR="00F61DF9" w:rsidRPr="005A28E3" w:rsidRDefault="0004523C" w:rsidP="00F61DF9">
            <w:pPr>
              <w:pStyle w:val="Heading3"/>
              <w:contextualSpacing w:val="0"/>
              <w:rPr>
                <w:rFonts w:ascii="Times New Roman" w:hAnsi="Times New Roman" w:cs="Times New Roman"/>
              </w:rPr>
            </w:pPr>
            <w:r w:rsidRPr="005A28E3">
              <w:rPr>
                <w:rFonts w:ascii="Times New Roman" w:hAnsi="Times New Roman" w:cs="Times New Roman"/>
              </w:rPr>
              <w:t xml:space="preserve">05, </w:t>
            </w:r>
            <w:r w:rsidR="00197E70" w:rsidRPr="005A28E3">
              <w:rPr>
                <w:rFonts w:ascii="Times New Roman" w:hAnsi="Times New Roman" w:cs="Times New Roman"/>
              </w:rPr>
              <w:t>2008</w:t>
            </w:r>
          </w:p>
          <w:p w14:paraId="55A89FE8" w14:textId="72CFD395" w:rsidR="00F61DF9" w:rsidRPr="005A28E3" w:rsidRDefault="00486617" w:rsidP="00702D74">
            <w:pPr>
              <w:pStyle w:val="Heading2"/>
              <w:contextualSpacing w:val="0"/>
              <w:rPr>
                <w:rFonts w:ascii="Times New Roman" w:hAnsi="Times New Roman" w:cs="Times New Roman"/>
              </w:rPr>
            </w:pPr>
            <w:r w:rsidRPr="005A28E3">
              <w:rPr>
                <w:rFonts w:ascii="Times New Roman" w:hAnsi="Times New Roman" w:cs="Times New Roman"/>
              </w:rPr>
              <w:t>Bachelor</w:t>
            </w:r>
            <w:r w:rsidR="00197E70" w:rsidRPr="005A28E3">
              <w:rPr>
                <w:rFonts w:ascii="Times New Roman" w:hAnsi="Times New Roman" w:cs="Times New Roman"/>
              </w:rPr>
              <w:t xml:space="preserve"> of </w:t>
            </w:r>
            <w:r w:rsidR="00476B8F" w:rsidRPr="005A28E3">
              <w:rPr>
                <w:rFonts w:ascii="Times New Roman" w:hAnsi="Times New Roman" w:cs="Times New Roman"/>
              </w:rPr>
              <w:t>Science</w:t>
            </w:r>
            <w:r w:rsidR="00197E70" w:rsidRPr="005A28E3">
              <w:rPr>
                <w:rFonts w:ascii="Times New Roman" w:hAnsi="Times New Roman" w:cs="Times New Roman"/>
              </w:rPr>
              <w:t xml:space="preserve"> in </w:t>
            </w:r>
            <w:r w:rsidRPr="005A28E3">
              <w:rPr>
                <w:rFonts w:ascii="Times New Roman" w:hAnsi="Times New Roman" w:cs="Times New Roman"/>
              </w:rPr>
              <w:t>Nursing</w:t>
            </w:r>
            <w:r w:rsidR="00F61DF9" w:rsidRPr="005A28E3">
              <w:rPr>
                <w:rFonts w:ascii="Times New Roman" w:hAnsi="Times New Roman" w:cs="Times New Roman"/>
              </w:rPr>
              <w:t xml:space="preserve">, </w:t>
            </w:r>
            <w:r w:rsidRPr="005A28E3">
              <w:rPr>
                <w:rStyle w:val="SubtleReference"/>
                <w:rFonts w:ascii="Times New Roman" w:hAnsi="Times New Roman" w:cs="Times New Roman"/>
              </w:rPr>
              <w:t>University</w:t>
            </w:r>
            <w:r w:rsidR="00197E70" w:rsidRPr="005A28E3">
              <w:rPr>
                <w:rStyle w:val="SubtleReference"/>
                <w:rFonts w:ascii="Times New Roman" w:hAnsi="Times New Roman" w:cs="Times New Roman"/>
              </w:rPr>
              <w:t xml:space="preserve"> of </w:t>
            </w:r>
            <w:r w:rsidRPr="005A28E3">
              <w:rPr>
                <w:rStyle w:val="SubtleReference"/>
                <w:rFonts w:ascii="Times New Roman" w:hAnsi="Times New Roman" w:cs="Times New Roman"/>
              </w:rPr>
              <w:t>St.</w:t>
            </w:r>
            <w:r w:rsidR="00197E70" w:rsidRPr="005A28E3">
              <w:rPr>
                <w:rStyle w:val="SubtleReference"/>
                <w:rFonts w:ascii="Times New Roman" w:hAnsi="Times New Roman" w:cs="Times New Roman"/>
              </w:rPr>
              <w:t xml:space="preserve"> </w:t>
            </w:r>
            <w:r w:rsidRPr="005A28E3">
              <w:rPr>
                <w:rStyle w:val="SubtleReference"/>
                <w:rFonts w:ascii="Times New Roman" w:hAnsi="Times New Roman" w:cs="Times New Roman"/>
              </w:rPr>
              <w:t>Francis</w:t>
            </w:r>
            <w:r w:rsidR="00197E70" w:rsidRPr="005A28E3">
              <w:rPr>
                <w:rStyle w:val="SubtleReference"/>
                <w:rFonts w:ascii="Times New Roman" w:hAnsi="Times New Roman" w:cs="Times New Roman"/>
              </w:rPr>
              <w:t xml:space="preserve">, </w:t>
            </w:r>
            <w:r w:rsidRPr="005A28E3">
              <w:rPr>
                <w:rStyle w:val="SubtleReference"/>
                <w:rFonts w:ascii="Times New Roman" w:hAnsi="Times New Roman" w:cs="Times New Roman"/>
              </w:rPr>
              <w:t>Joliet</w:t>
            </w:r>
            <w:r w:rsidR="00197E70" w:rsidRPr="005A28E3">
              <w:rPr>
                <w:rStyle w:val="SubtleReference"/>
                <w:rFonts w:ascii="Times New Roman" w:hAnsi="Times New Roman" w:cs="Times New Roman"/>
              </w:rPr>
              <w:t>, il.</w:t>
            </w:r>
          </w:p>
        </w:tc>
      </w:tr>
    </w:tbl>
    <w:sdt>
      <w:sdtPr>
        <w:rPr>
          <w:rFonts w:ascii="Times New Roman" w:hAnsi="Times New Roman" w:cs="Times New Roman"/>
        </w:rPr>
        <w:alias w:val="Skills:"/>
        <w:tag w:val="Skills:"/>
        <w:id w:val="-1392877668"/>
        <w:placeholder>
          <w:docPart w:val="B696DDB3D7004D56BEBC4913BE290865"/>
        </w:placeholder>
        <w:temporary/>
        <w:showingPlcHdr/>
        <w15:appearance w15:val="hidden"/>
      </w:sdtPr>
      <w:sdtContent>
        <w:p w14:paraId="6F571460" w14:textId="77777777" w:rsidR="00486277" w:rsidRPr="005A28E3" w:rsidRDefault="00486277" w:rsidP="00486277">
          <w:pPr>
            <w:pStyle w:val="Heading1"/>
            <w:rPr>
              <w:rFonts w:ascii="Times New Roman" w:hAnsi="Times New Roman" w:cs="Times New Roman"/>
            </w:rPr>
          </w:pPr>
          <w:r w:rsidRPr="005A28E3">
            <w:rPr>
              <w:rFonts w:ascii="Times New Roman" w:hAnsi="Times New Roman" w:cs="Times New Roman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5A28E3" w14:paraId="4E35AEC2" w14:textId="77777777" w:rsidTr="00702D74">
        <w:tc>
          <w:tcPr>
            <w:tcW w:w="4675" w:type="dxa"/>
          </w:tcPr>
          <w:p w14:paraId="60843320" w14:textId="02CE754A" w:rsidR="00424015" w:rsidRPr="005A28E3" w:rsidRDefault="00424015" w:rsidP="00424015">
            <w:pPr>
              <w:pStyle w:val="ListBullet"/>
              <w:rPr>
                <w:rFonts w:ascii="Times New Roman" w:hAnsi="Times New Roman" w:cs="Times New Roman"/>
                <w:sz w:val="20"/>
                <w:szCs w:val="20"/>
              </w:rPr>
            </w:pPr>
            <w:r w:rsidRPr="005A28E3">
              <w:rPr>
                <w:rFonts w:ascii="Times New Roman" w:hAnsi="Times New Roman" w:cs="Times New Roman"/>
                <w:sz w:val="20"/>
                <w:szCs w:val="20"/>
              </w:rPr>
              <w:t xml:space="preserve">Surgical Nurse in various services and procedures (ENT, Plastic-reconstructive, Thoracic, Vascular, Transplant, Orthopedic, and Genitourinary). </w:t>
            </w:r>
          </w:p>
          <w:p w14:paraId="39A028AB" w14:textId="30B1F14E" w:rsidR="00424015" w:rsidRPr="005A28E3" w:rsidRDefault="00424015" w:rsidP="00424015">
            <w:pPr>
              <w:pStyle w:val="ListBullet"/>
              <w:rPr>
                <w:rFonts w:ascii="Times New Roman" w:hAnsi="Times New Roman" w:cs="Times New Roman"/>
                <w:sz w:val="20"/>
                <w:szCs w:val="20"/>
              </w:rPr>
            </w:pPr>
            <w:r w:rsidRPr="005A28E3">
              <w:rPr>
                <w:rFonts w:ascii="Times New Roman" w:hAnsi="Times New Roman" w:cs="Times New Roman"/>
                <w:sz w:val="20"/>
                <w:szCs w:val="20"/>
              </w:rPr>
              <w:t>General OR/Trauma</w:t>
            </w:r>
          </w:p>
          <w:p w14:paraId="5624B336" w14:textId="172D2EB5" w:rsidR="00424015" w:rsidRPr="005A28E3" w:rsidRDefault="00424015" w:rsidP="00424015">
            <w:pPr>
              <w:pStyle w:val="ListBullet"/>
              <w:rPr>
                <w:rFonts w:ascii="Times New Roman" w:hAnsi="Times New Roman" w:cs="Times New Roman"/>
                <w:sz w:val="20"/>
                <w:szCs w:val="20"/>
              </w:rPr>
            </w:pPr>
            <w:r w:rsidRPr="005A28E3">
              <w:rPr>
                <w:rFonts w:ascii="Times New Roman" w:hAnsi="Times New Roman" w:cs="Times New Roman"/>
                <w:sz w:val="20"/>
                <w:szCs w:val="20"/>
              </w:rPr>
              <w:t>Laparoscopic general surgeries</w:t>
            </w:r>
          </w:p>
          <w:p w14:paraId="3B659B10" w14:textId="58426BEF" w:rsidR="00424015" w:rsidRPr="005A28E3" w:rsidRDefault="00424015" w:rsidP="00424015">
            <w:pPr>
              <w:pStyle w:val="ListBullet"/>
              <w:rPr>
                <w:rFonts w:ascii="Times New Roman" w:hAnsi="Times New Roman" w:cs="Times New Roman"/>
                <w:sz w:val="20"/>
                <w:szCs w:val="20"/>
              </w:rPr>
            </w:pPr>
            <w:r w:rsidRPr="005A28E3">
              <w:rPr>
                <w:rFonts w:ascii="Times New Roman" w:hAnsi="Times New Roman" w:cs="Times New Roman"/>
                <w:sz w:val="20"/>
                <w:szCs w:val="20"/>
              </w:rPr>
              <w:t xml:space="preserve">Robotic surgeries </w:t>
            </w:r>
          </w:p>
          <w:p w14:paraId="248FCAC2" w14:textId="07338565" w:rsidR="00D02EA8" w:rsidRPr="005A28E3" w:rsidRDefault="00D02EA8" w:rsidP="00424015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54775149" w14:textId="77777777" w:rsidR="00424015" w:rsidRPr="005A28E3" w:rsidRDefault="00424015" w:rsidP="00424015">
            <w:pPr>
              <w:pStyle w:val="ListBullet"/>
              <w:rPr>
                <w:rFonts w:ascii="Times New Roman" w:hAnsi="Times New Roman" w:cs="Times New Roman"/>
                <w:sz w:val="20"/>
                <w:szCs w:val="20"/>
              </w:rPr>
            </w:pPr>
            <w:r w:rsidRPr="005A28E3">
              <w:rPr>
                <w:rFonts w:ascii="Times New Roman" w:hAnsi="Times New Roman" w:cs="Times New Roman"/>
                <w:sz w:val="20"/>
                <w:szCs w:val="20"/>
              </w:rPr>
              <w:t>Collaboration</w:t>
            </w:r>
          </w:p>
          <w:p w14:paraId="00762E4C" w14:textId="77777777" w:rsidR="00424015" w:rsidRPr="005A28E3" w:rsidRDefault="00424015" w:rsidP="00424015">
            <w:pPr>
              <w:pStyle w:val="ListBullet"/>
              <w:rPr>
                <w:rFonts w:ascii="Times New Roman" w:hAnsi="Times New Roman" w:cs="Times New Roman"/>
                <w:sz w:val="20"/>
                <w:szCs w:val="20"/>
              </w:rPr>
            </w:pPr>
            <w:r w:rsidRPr="005A28E3">
              <w:rPr>
                <w:rFonts w:ascii="Times New Roman" w:hAnsi="Times New Roman" w:cs="Times New Roman"/>
                <w:sz w:val="20"/>
                <w:szCs w:val="20"/>
              </w:rPr>
              <w:t>Problem-solving</w:t>
            </w:r>
          </w:p>
          <w:p w14:paraId="50DAC5BE" w14:textId="77777777" w:rsidR="00424015" w:rsidRPr="005A28E3" w:rsidRDefault="00424015" w:rsidP="00424015">
            <w:pPr>
              <w:pStyle w:val="ListBullet"/>
              <w:rPr>
                <w:rFonts w:ascii="Times New Roman" w:hAnsi="Times New Roman" w:cs="Times New Roman"/>
                <w:sz w:val="20"/>
                <w:szCs w:val="20"/>
              </w:rPr>
            </w:pPr>
            <w:r w:rsidRPr="005A28E3">
              <w:rPr>
                <w:rFonts w:ascii="Times New Roman" w:hAnsi="Times New Roman" w:cs="Times New Roman"/>
                <w:sz w:val="20"/>
                <w:szCs w:val="20"/>
              </w:rPr>
              <w:t>Analytical skills </w:t>
            </w:r>
          </w:p>
          <w:p w14:paraId="04169196" w14:textId="5029FD6E" w:rsidR="00424015" w:rsidRPr="005A28E3" w:rsidRDefault="00424015" w:rsidP="00424015">
            <w:pPr>
              <w:pStyle w:val="ListBullet"/>
              <w:rPr>
                <w:rFonts w:ascii="Times New Roman" w:hAnsi="Times New Roman" w:cs="Times New Roman"/>
                <w:sz w:val="20"/>
                <w:szCs w:val="20"/>
              </w:rPr>
            </w:pPr>
            <w:r w:rsidRPr="005A28E3">
              <w:rPr>
                <w:rFonts w:ascii="Times New Roman" w:hAnsi="Times New Roman" w:cs="Times New Roman"/>
                <w:sz w:val="20"/>
                <w:szCs w:val="20"/>
              </w:rPr>
              <w:t>Patient rights</w:t>
            </w:r>
          </w:p>
          <w:p w14:paraId="4245DA09" w14:textId="77777777" w:rsidR="00424015" w:rsidRPr="005A28E3" w:rsidRDefault="00424015" w:rsidP="00424015">
            <w:pPr>
              <w:pStyle w:val="ListBullet"/>
              <w:rPr>
                <w:rFonts w:ascii="Times New Roman" w:hAnsi="Times New Roman" w:cs="Times New Roman"/>
                <w:sz w:val="20"/>
                <w:szCs w:val="20"/>
              </w:rPr>
            </w:pPr>
            <w:r w:rsidRPr="005A28E3">
              <w:rPr>
                <w:rFonts w:ascii="Times New Roman" w:hAnsi="Times New Roman" w:cs="Times New Roman"/>
                <w:sz w:val="20"/>
                <w:szCs w:val="20"/>
              </w:rPr>
              <w:t>Isolation precautions</w:t>
            </w:r>
          </w:p>
          <w:p w14:paraId="0CCA7166" w14:textId="77777777" w:rsidR="00424015" w:rsidRPr="005A28E3" w:rsidRDefault="00424015" w:rsidP="00424015">
            <w:pPr>
              <w:pStyle w:val="ListBullet"/>
              <w:rPr>
                <w:rFonts w:ascii="Times New Roman" w:hAnsi="Times New Roman" w:cs="Times New Roman"/>
                <w:sz w:val="20"/>
                <w:szCs w:val="20"/>
              </w:rPr>
            </w:pPr>
            <w:r w:rsidRPr="005A28E3">
              <w:rPr>
                <w:rFonts w:ascii="Times New Roman" w:hAnsi="Times New Roman" w:cs="Times New Roman"/>
                <w:sz w:val="20"/>
                <w:szCs w:val="20"/>
              </w:rPr>
              <w:t>Infection prevention</w:t>
            </w:r>
          </w:p>
          <w:p w14:paraId="75EC4F5B" w14:textId="77777777" w:rsidR="00424015" w:rsidRPr="005A28E3" w:rsidRDefault="00424015" w:rsidP="00424015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D940E" w14:textId="4C675EDC" w:rsidR="001E3120" w:rsidRPr="005A28E3" w:rsidRDefault="001E3120" w:rsidP="00424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280228" w14:textId="77777777" w:rsidR="00D56A27" w:rsidRPr="005A28E3" w:rsidRDefault="00D56A27" w:rsidP="00702D74">
      <w:pPr>
        <w:rPr>
          <w:rFonts w:ascii="Times New Roman" w:hAnsi="Times New Roman" w:cs="Times New Roman"/>
          <w:b/>
          <w:bCs/>
        </w:rPr>
      </w:pPr>
    </w:p>
    <w:p w14:paraId="1BAB3E0C" w14:textId="62CF0E02" w:rsidR="00D02EA8" w:rsidRPr="005A28E3" w:rsidRDefault="00424015" w:rsidP="00424015">
      <w:pPr>
        <w:outlineLvl w:val="2"/>
        <w:rPr>
          <w:rFonts w:ascii="Times New Roman" w:eastAsia="Times New Roman" w:hAnsi="Times New Roman" w:cs="Times New Roman"/>
          <w:color w:val="233143"/>
          <w:sz w:val="27"/>
          <w:szCs w:val="27"/>
        </w:rPr>
      </w:pPr>
      <w:r w:rsidRPr="005A28E3">
        <w:rPr>
          <w:rFonts w:ascii="Times New Roman" w:eastAsia="Times New Roman" w:hAnsi="Times New Roman" w:cs="Times New Roman"/>
          <w:b/>
          <w:bCs/>
          <w:color w:val="233143"/>
          <w:sz w:val="27"/>
          <w:szCs w:val="27"/>
        </w:rPr>
        <w:t xml:space="preserve">LICENSES AND CERTIFICATIONS/CONTINUED EDUCATION </w:t>
      </w:r>
    </w:p>
    <w:p w14:paraId="5A419041" w14:textId="77777777" w:rsidR="00D56A27" w:rsidRPr="005A28E3" w:rsidRDefault="00D56A27" w:rsidP="00D02EA8">
      <w:pPr>
        <w:rPr>
          <w:rFonts w:ascii="Times New Roman" w:hAnsi="Times New Roman" w:cs="Times New Roman"/>
          <w:b/>
          <w:bCs/>
        </w:rPr>
      </w:pPr>
    </w:p>
    <w:p w14:paraId="51DEA955" w14:textId="25E9817A" w:rsidR="00424015" w:rsidRPr="005A28E3" w:rsidRDefault="00424015" w:rsidP="004D08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A28E3">
        <w:rPr>
          <w:rFonts w:ascii="Times New Roman" w:hAnsi="Times New Roman" w:cs="Times New Roman"/>
          <w:b/>
          <w:bCs/>
          <w:sz w:val="20"/>
          <w:szCs w:val="20"/>
        </w:rPr>
        <w:t>Registered Nurse – License # 041.371729</w:t>
      </w:r>
    </w:p>
    <w:p w14:paraId="0F07AA17" w14:textId="13DFD153" w:rsidR="00424015" w:rsidRPr="005A28E3" w:rsidRDefault="004D080D" w:rsidP="005A28E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A28E3">
        <w:rPr>
          <w:rFonts w:ascii="Times New Roman" w:hAnsi="Times New Roman" w:cs="Times New Roman"/>
          <w:b/>
          <w:bCs/>
          <w:sz w:val="20"/>
          <w:szCs w:val="20"/>
        </w:rPr>
        <w:t>Certified Registered Operating Nurse (CNOR)</w:t>
      </w:r>
    </w:p>
    <w:p w14:paraId="2714B49B" w14:textId="7D2A4F3A" w:rsidR="004D080D" w:rsidRPr="005A28E3" w:rsidRDefault="004D080D" w:rsidP="004D08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A28E3">
        <w:rPr>
          <w:rFonts w:ascii="Times New Roman" w:hAnsi="Times New Roman" w:cs="Times New Roman"/>
          <w:b/>
          <w:bCs/>
          <w:sz w:val="20"/>
          <w:szCs w:val="20"/>
        </w:rPr>
        <w:t xml:space="preserve">Certified </w:t>
      </w:r>
      <w:r w:rsidR="005A28E3" w:rsidRPr="005A28E3">
        <w:rPr>
          <w:rFonts w:ascii="Times New Roman" w:hAnsi="Times New Roman" w:cs="Times New Roman"/>
          <w:b/>
          <w:bCs/>
          <w:sz w:val="20"/>
          <w:szCs w:val="20"/>
        </w:rPr>
        <w:t xml:space="preserve">Medical </w:t>
      </w:r>
      <w:r w:rsidRPr="005A28E3">
        <w:rPr>
          <w:rFonts w:ascii="Times New Roman" w:hAnsi="Times New Roman" w:cs="Times New Roman"/>
          <w:b/>
          <w:bCs/>
          <w:sz w:val="20"/>
          <w:szCs w:val="20"/>
        </w:rPr>
        <w:t>Laser Safety Officer (C</w:t>
      </w:r>
      <w:r w:rsidR="005A28E3" w:rsidRPr="005A28E3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5A28E3">
        <w:rPr>
          <w:rFonts w:ascii="Times New Roman" w:hAnsi="Times New Roman" w:cs="Times New Roman"/>
          <w:b/>
          <w:bCs/>
          <w:sz w:val="20"/>
          <w:szCs w:val="20"/>
        </w:rPr>
        <w:t>LSO)</w:t>
      </w:r>
    </w:p>
    <w:p w14:paraId="7FC7FB75" w14:textId="07D0F365" w:rsidR="004D080D" w:rsidRPr="005A28E3" w:rsidRDefault="004D080D" w:rsidP="004D08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A28E3">
        <w:rPr>
          <w:rFonts w:ascii="Times New Roman" w:hAnsi="Times New Roman" w:cs="Times New Roman"/>
          <w:b/>
          <w:bCs/>
          <w:sz w:val="20"/>
          <w:szCs w:val="20"/>
        </w:rPr>
        <w:t xml:space="preserve">Healthcare Provider - CPR-AED, ACLS </w:t>
      </w:r>
    </w:p>
    <w:p w14:paraId="5A6C9CCA" w14:textId="77777777" w:rsidR="00424015" w:rsidRPr="005A28E3" w:rsidRDefault="00424015" w:rsidP="00424015">
      <w:pPr>
        <w:rPr>
          <w:rFonts w:ascii="Times New Roman" w:hAnsi="Times New Roman" w:cs="Times New Roman"/>
          <w:b/>
          <w:bCs/>
        </w:rPr>
      </w:pPr>
    </w:p>
    <w:p w14:paraId="6A0F4DFB" w14:textId="53FBAF90" w:rsidR="00424015" w:rsidRPr="005A28E3" w:rsidRDefault="00424015" w:rsidP="00424015">
      <w:pPr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5A28E3">
        <w:rPr>
          <w:rFonts w:ascii="Times New Roman" w:hAnsi="Times New Roman" w:cs="Times New Roman"/>
          <w:b/>
          <w:bCs/>
          <w:color w:val="auto"/>
          <w:sz w:val="27"/>
          <w:szCs w:val="27"/>
        </w:rPr>
        <w:t>LANGUAGES</w:t>
      </w:r>
    </w:p>
    <w:p w14:paraId="66B1F014" w14:textId="77777777" w:rsidR="00424015" w:rsidRPr="005A28E3" w:rsidRDefault="00424015" w:rsidP="00424015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5A28E3">
        <w:rPr>
          <w:rFonts w:ascii="Times New Roman" w:hAnsi="Times New Roman" w:cs="Times New Roman"/>
          <w:sz w:val="20"/>
          <w:szCs w:val="20"/>
        </w:rPr>
        <w:t xml:space="preserve">Fluent in </w:t>
      </w:r>
      <w:r w:rsidRPr="005A28E3">
        <w:rPr>
          <w:rFonts w:ascii="Times New Roman" w:hAnsi="Times New Roman" w:cs="Times New Roman"/>
          <w:b/>
          <w:bCs/>
          <w:sz w:val="20"/>
          <w:szCs w:val="20"/>
        </w:rPr>
        <w:t>English</w:t>
      </w:r>
      <w:r w:rsidRPr="005A28E3">
        <w:rPr>
          <w:rFonts w:ascii="Times New Roman" w:hAnsi="Times New Roman" w:cs="Times New Roman"/>
          <w:sz w:val="20"/>
          <w:szCs w:val="20"/>
        </w:rPr>
        <w:t xml:space="preserve"> and </w:t>
      </w:r>
      <w:r w:rsidRPr="005A28E3">
        <w:rPr>
          <w:rFonts w:ascii="Times New Roman" w:hAnsi="Times New Roman" w:cs="Times New Roman"/>
          <w:b/>
          <w:bCs/>
          <w:sz w:val="20"/>
          <w:szCs w:val="20"/>
        </w:rPr>
        <w:t>Polish</w:t>
      </w:r>
      <w:r w:rsidRPr="005A28E3">
        <w:rPr>
          <w:rFonts w:ascii="Times New Roman" w:hAnsi="Times New Roman" w:cs="Times New Roman"/>
          <w:sz w:val="20"/>
          <w:szCs w:val="20"/>
        </w:rPr>
        <w:t>, both oral and written.</w:t>
      </w:r>
    </w:p>
    <w:p w14:paraId="798B0E56" w14:textId="77777777" w:rsidR="00424015" w:rsidRPr="00424015" w:rsidRDefault="00424015" w:rsidP="00424015">
      <w:pPr>
        <w:rPr>
          <w:b/>
          <w:bCs/>
        </w:rPr>
      </w:pPr>
    </w:p>
    <w:p w14:paraId="49C63FAB" w14:textId="2182C245" w:rsidR="00D56A27" w:rsidRDefault="00D56A27" w:rsidP="00D56A27">
      <w:pPr>
        <w:jc w:val="center"/>
        <w:rPr>
          <w:b/>
          <w:bCs/>
        </w:rPr>
      </w:pPr>
    </w:p>
    <w:p w14:paraId="3063A55D" w14:textId="79CBA185" w:rsidR="004D080D" w:rsidRDefault="004D080D" w:rsidP="00D56A27">
      <w:pPr>
        <w:jc w:val="center"/>
        <w:rPr>
          <w:b/>
          <w:bCs/>
        </w:rPr>
      </w:pPr>
    </w:p>
    <w:p w14:paraId="14006920" w14:textId="73B83D28" w:rsidR="004D080D" w:rsidRDefault="004D080D" w:rsidP="00D56A27">
      <w:pPr>
        <w:jc w:val="center"/>
        <w:rPr>
          <w:b/>
          <w:bCs/>
        </w:rPr>
      </w:pPr>
    </w:p>
    <w:p w14:paraId="7E0F2329" w14:textId="25C4D102" w:rsidR="00702D74" w:rsidRDefault="00702D74" w:rsidP="00D56A27">
      <w:pPr>
        <w:jc w:val="center"/>
        <w:rPr>
          <w:b/>
          <w:bCs/>
        </w:rPr>
      </w:pPr>
    </w:p>
    <w:p w14:paraId="0A930FF9" w14:textId="46D8798E" w:rsidR="00702D74" w:rsidRDefault="00702D74" w:rsidP="00D56A27">
      <w:pPr>
        <w:jc w:val="center"/>
        <w:rPr>
          <w:b/>
          <w:bCs/>
        </w:rPr>
      </w:pPr>
    </w:p>
    <w:p w14:paraId="79BC1BF7" w14:textId="77777777" w:rsidR="00702D74" w:rsidRDefault="00702D74" w:rsidP="00D56A27">
      <w:pPr>
        <w:jc w:val="center"/>
        <w:rPr>
          <w:b/>
          <w:bCs/>
        </w:rPr>
      </w:pPr>
    </w:p>
    <w:p w14:paraId="61FACCAB" w14:textId="6D8AA0BF" w:rsidR="004D080D" w:rsidRDefault="004D080D" w:rsidP="00D56A27">
      <w:pPr>
        <w:jc w:val="center"/>
        <w:rPr>
          <w:b/>
          <w:bCs/>
        </w:rPr>
      </w:pPr>
    </w:p>
    <w:p w14:paraId="7A45BD6A" w14:textId="6080796D" w:rsidR="004D080D" w:rsidRDefault="004D080D" w:rsidP="00D56A27">
      <w:pPr>
        <w:jc w:val="center"/>
        <w:rPr>
          <w:b/>
          <w:bCs/>
        </w:rPr>
      </w:pPr>
    </w:p>
    <w:p w14:paraId="1E621E93" w14:textId="77777777" w:rsidR="004D080D" w:rsidRDefault="004D080D" w:rsidP="00D56A27">
      <w:pPr>
        <w:jc w:val="center"/>
        <w:rPr>
          <w:b/>
          <w:bCs/>
        </w:rPr>
      </w:pPr>
    </w:p>
    <w:sectPr w:rsidR="004D080D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061C" w14:textId="77777777" w:rsidR="006F30C1" w:rsidRDefault="006F30C1" w:rsidP="0068194B">
      <w:r>
        <w:separator/>
      </w:r>
    </w:p>
    <w:p w14:paraId="7F1314C5" w14:textId="77777777" w:rsidR="006F30C1" w:rsidRDefault="006F30C1"/>
    <w:p w14:paraId="1A10B70A" w14:textId="77777777" w:rsidR="006F30C1" w:rsidRDefault="006F30C1"/>
  </w:endnote>
  <w:endnote w:type="continuationSeparator" w:id="0">
    <w:p w14:paraId="6433E0C1" w14:textId="77777777" w:rsidR="006F30C1" w:rsidRDefault="006F30C1" w:rsidP="0068194B">
      <w:r>
        <w:continuationSeparator/>
      </w:r>
    </w:p>
    <w:p w14:paraId="35422BA6" w14:textId="77777777" w:rsidR="006F30C1" w:rsidRDefault="006F30C1"/>
    <w:p w14:paraId="4691497C" w14:textId="77777777" w:rsidR="006F30C1" w:rsidRDefault="006F30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D4982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7324" w14:textId="77777777" w:rsidR="006F30C1" w:rsidRDefault="006F30C1" w:rsidP="0068194B">
      <w:r>
        <w:separator/>
      </w:r>
    </w:p>
    <w:p w14:paraId="5552F2E2" w14:textId="77777777" w:rsidR="006F30C1" w:rsidRDefault="006F30C1"/>
    <w:p w14:paraId="6A3CBAE4" w14:textId="77777777" w:rsidR="006F30C1" w:rsidRDefault="006F30C1"/>
  </w:footnote>
  <w:footnote w:type="continuationSeparator" w:id="0">
    <w:p w14:paraId="7C655DAF" w14:textId="77777777" w:rsidR="006F30C1" w:rsidRDefault="006F30C1" w:rsidP="0068194B">
      <w:r>
        <w:continuationSeparator/>
      </w:r>
    </w:p>
    <w:p w14:paraId="57C800D4" w14:textId="77777777" w:rsidR="006F30C1" w:rsidRDefault="006F30C1"/>
    <w:p w14:paraId="2ED4A167" w14:textId="77777777" w:rsidR="006F30C1" w:rsidRDefault="006F30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77D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C733E9" wp14:editId="301F58E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7F2F651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9940E7"/>
    <w:multiLevelType w:val="multilevel"/>
    <w:tmpl w:val="5652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9404A6"/>
    <w:multiLevelType w:val="multilevel"/>
    <w:tmpl w:val="FF7C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D9B04E2"/>
    <w:multiLevelType w:val="hybridMultilevel"/>
    <w:tmpl w:val="EF34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E4FC7"/>
    <w:multiLevelType w:val="hybridMultilevel"/>
    <w:tmpl w:val="B6381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12608">
    <w:abstractNumId w:val="9"/>
  </w:num>
  <w:num w:numId="2" w16cid:durableId="1689872384">
    <w:abstractNumId w:val="8"/>
  </w:num>
  <w:num w:numId="3" w16cid:durableId="228617952">
    <w:abstractNumId w:val="7"/>
  </w:num>
  <w:num w:numId="4" w16cid:durableId="591857780">
    <w:abstractNumId w:val="6"/>
  </w:num>
  <w:num w:numId="5" w16cid:durableId="460081050">
    <w:abstractNumId w:val="11"/>
  </w:num>
  <w:num w:numId="6" w16cid:durableId="1393120683">
    <w:abstractNumId w:val="3"/>
  </w:num>
  <w:num w:numId="7" w16cid:durableId="2133133267">
    <w:abstractNumId w:val="12"/>
  </w:num>
  <w:num w:numId="8" w16cid:durableId="1908420928">
    <w:abstractNumId w:val="2"/>
  </w:num>
  <w:num w:numId="9" w16cid:durableId="1777287309">
    <w:abstractNumId w:val="14"/>
  </w:num>
  <w:num w:numId="10" w16cid:durableId="2091539249">
    <w:abstractNumId w:val="5"/>
  </w:num>
  <w:num w:numId="11" w16cid:durableId="1947418696">
    <w:abstractNumId w:val="4"/>
  </w:num>
  <w:num w:numId="12" w16cid:durableId="355548751">
    <w:abstractNumId w:val="1"/>
  </w:num>
  <w:num w:numId="13" w16cid:durableId="602616185">
    <w:abstractNumId w:val="0"/>
  </w:num>
  <w:num w:numId="14" w16cid:durableId="112946561">
    <w:abstractNumId w:val="15"/>
  </w:num>
  <w:num w:numId="15" w16cid:durableId="2035569751">
    <w:abstractNumId w:val="16"/>
  </w:num>
  <w:num w:numId="16" w16cid:durableId="748964909">
    <w:abstractNumId w:val="13"/>
  </w:num>
  <w:num w:numId="17" w16cid:durableId="1703164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wtTAzNjAzNDQzszBX0lEKTi0uzszPAymwqAUAGr8f0SwAAAA="/>
  </w:docVars>
  <w:rsids>
    <w:rsidRoot w:val="007E7DBD"/>
    <w:rsid w:val="000001EF"/>
    <w:rsid w:val="00007322"/>
    <w:rsid w:val="00007728"/>
    <w:rsid w:val="00022EB2"/>
    <w:rsid w:val="00024584"/>
    <w:rsid w:val="00024730"/>
    <w:rsid w:val="0004523C"/>
    <w:rsid w:val="00055E95"/>
    <w:rsid w:val="0006702F"/>
    <w:rsid w:val="0007021F"/>
    <w:rsid w:val="0009404E"/>
    <w:rsid w:val="00095330"/>
    <w:rsid w:val="000A7A03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97E70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274CF"/>
    <w:rsid w:val="00232FEC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305B"/>
    <w:rsid w:val="002E476A"/>
    <w:rsid w:val="002E7E61"/>
    <w:rsid w:val="002F05E5"/>
    <w:rsid w:val="002F254D"/>
    <w:rsid w:val="002F30E4"/>
    <w:rsid w:val="00307140"/>
    <w:rsid w:val="00316DFF"/>
    <w:rsid w:val="00325B57"/>
    <w:rsid w:val="00327B04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4015"/>
    <w:rsid w:val="004319E0"/>
    <w:rsid w:val="00437E8C"/>
    <w:rsid w:val="00440225"/>
    <w:rsid w:val="004726BC"/>
    <w:rsid w:val="00474105"/>
    <w:rsid w:val="00476B8F"/>
    <w:rsid w:val="00480E6E"/>
    <w:rsid w:val="00486277"/>
    <w:rsid w:val="00486617"/>
    <w:rsid w:val="00494CF6"/>
    <w:rsid w:val="00495F8D"/>
    <w:rsid w:val="004A1FAE"/>
    <w:rsid w:val="004A32FF"/>
    <w:rsid w:val="004A724F"/>
    <w:rsid w:val="004B06EB"/>
    <w:rsid w:val="004B6AD0"/>
    <w:rsid w:val="004C2D5D"/>
    <w:rsid w:val="004C33E1"/>
    <w:rsid w:val="004D080D"/>
    <w:rsid w:val="004E01EB"/>
    <w:rsid w:val="004E2794"/>
    <w:rsid w:val="00510392"/>
    <w:rsid w:val="00513E2A"/>
    <w:rsid w:val="00566A35"/>
    <w:rsid w:val="0056701E"/>
    <w:rsid w:val="005740D7"/>
    <w:rsid w:val="00576490"/>
    <w:rsid w:val="005A0F26"/>
    <w:rsid w:val="005A1B10"/>
    <w:rsid w:val="005A28E3"/>
    <w:rsid w:val="005A6850"/>
    <w:rsid w:val="005B1B1B"/>
    <w:rsid w:val="005B2EF8"/>
    <w:rsid w:val="005C5932"/>
    <w:rsid w:val="005D3CA7"/>
    <w:rsid w:val="005D4CC1"/>
    <w:rsid w:val="005F4B91"/>
    <w:rsid w:val="005F55D2"/>
    <w:rsid w:val="00605CC8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6F30C1"/>
    <w:rsid w:val="00702D74"/>
    <w:rsid w:val="007064C3"/>
    <w:rsid w:val="007111EB"/>
    <w:rsid w:val="00712D8B"/>
    <w:rsid w:val="007273B7"/>
    <w:rsid w:val="00733E0A"/>
    <w:rsid w:val="0074403D"/>
    <w:rsid w:val="00746D44"/>
    <w:rsid w:val="007538DC"/>
    <w:rsid w:val="00757803"/>
    <w:rsid w:val="007919DB"/>
    <w:rsid w:val="0079206B"/>
    <w:rsid w:val="00796076"/>
    <w:rsid w:val="007C0566"/>
    <w:rsid w:val="007C606B"/>
    <w:rsid w:val="007E6A61"/>
    <w:rsid w:val="007E7DBD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5A99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C56A0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35F1"/>
    <w:rsid w:val="00A755E8"/>
    <w:rsid w:val="00A93A5D"/>
    <w:rsid w:val="00AA33FC"/>
    <w:rsid w:val="00AB32F8"/>
    <w:rsid w:val="00AB610B"/>
    <w:rsid w:val="00AD360E"/>
    <w:rsid w:val="00AD40FB"/>
    <w:rsid w:val="00AD782D"/>
    <w:rsid w:val="00AE7650"/>
    <w:rsid w:val="00B10EBE"/>
    <w:rsid w:val="00B14419"/>
    <w:rsid w:val="00B236F1"/>
    <w:rsid w:val="00B34EA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287A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2EA8"/>
    <w:rsid w:val="00D0630C"/>
    <w:rsid w:val="00D243A9"/>
    <w:rsid w:val="00D305E5"/>
    <w:rsid w:val="00D37CD3"/>
    <w:rsid w:val="00D45167"/>
    <w:rsid w:val="00D56A27"/>
    <w:rsid w:val="00D57E76"/>
    <w:rsid w:val="00D64B1C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2CEE"/>
    <w:rsid w:val="00E2397A"/>
    <w:rsid w:val="00E254DB"/>
    <w:rsid w:val="00E300FC"/>
    <w:rsid w:val="00E338C4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D51E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727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8773A6A7-465C-440D-8A0F-FD412C1A6D63%7d\%7b5776431D-16F3-4D6D-B566-900CD30C57F8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C725C393D4951B6DA43103109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99669-C808-4DD6-B81B-9A2A0C9571F8}"/>
      </w:docPartPr>
      <w:docPartBody>
        <w:p w:rsidR="00FD75D5" w:rsidRDefault="00782CB8">
          <w:pPr>
            <w:pStyle w:val="1CCC725C393D4951B6DA431031093A5D"/>
          </w:pPr>
          <w:r w:rsidRPr="00CF1A49">
            <w:t>·</w:t>
          </w:r>
        </w:p>
      </w:docPartBody>
    </w:docPart>
    <w:docPart>
      <w:docPartPr>
        <w:name w:val="EB79762AF6A84FE596FA5AD50309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A1A32-AD19-42D5-A12F-FA858FBFA1F8}"/>
      </w:docPartPr>
      <w:docPartBody>
        <w:p w:rsidR="00FD75D5" w:rsidRDefault="00782CB8">
          <w:pPr>
            <w:pStyle w:val="EB79762AF6A84FE596FA5AD503091F1C"/>
          </w:pPr>
          <w:r w:rsidRPr="00CF1A49">
            <w:t>Experience</w:t>
          </w:r>
        </w:p>
      </w:docPartBody>
    </w:docPart>
    <w:docPart>
      <w:docPartPr>
        <w:name w:val="F4F52D3ABD7B4A4E86A2E74D9EAA2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17CA1-2AAA-4DB0-8635-0EB9A5B77133}"/>
      </w:docPartPr>
      <w:docPartBody>
        <w:p w:rsidR="00FD75D5" w:rsidRDefault="00782CB8">
          <w:pPr>
            <w:pStyle w:val="F4F52D3ABD7B4A4E86A2E74D9EAA2BA6"/>
          </w:pPr>
          <w:r w:rsidRPr="00CF1A49">
            <w:t>Education</w:t>
          </w:r>
        </w:p>
      </w:docPartBody>
    </w:docPart>
    <w:docPart>
      <w:docPartPr>
        <w:name w:val="B696DDB3D7004D56BEBC4913BE290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93C38-63B5-431F-82B9-A04432A7328A}"/>
      </w:docPartPr>
      <w:docPartBody>
        <w:p w:rsidR="00FD75D5" w:rsidRDefault="00782CB8">
          <w:pPr>
            <w:pStyle w:val="B696DDB3D7004D56BEBC4913BE290865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87"/>
    <w:rsid w:val="00230EC3"/>
    <w:rsid w:val="00782CB8"/>
    <w:rsid w:val="007C6679"/>
    <w:rsid w:val="00840C7A"/>
    <w:rsid w:val="008C0000"/>
    <w:rsid w:val="00957A5B"/>
    <w:rsid w:val="00A028DE"/>
    <w:rsid w:val="00A94787"/>
    <w:rsid w:val="00B23C26"/>
    <w:rsid w:val="00B93672"/>
    <w:rsid w:val="00BC40E1"/>
    <w:rsid w:val="00BC591B"/>
    <w:rsid w:val="00DB5D25"/>
    <w:rsid w:val="00FA55EC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CCC725C393D4951B6DA431031093A5D">
    <w:name w:val="1CCC725C393D4951B6DA431031093A5D"/>
  </w:style>
  <w:style w:type="paragraph" w:customStyle="1" w:styleId="EB79762AF6A84FE596FA5AD503091F1C">
    <w:name w:val="EB79762AF6A84FE596FA5AD503091F1C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F4F52D3ABD7B4A4E86A2E74D9EAA2BA6">
    <w:name w:val="F4F52D3ABD7B4A4E86A2E74D9EAA2BA6"/>
  </w:style>
  <w:style w:type="paragraph" w:customStyle="1" w:styleId="B696DDB3D7004D56BEBC4913BE290865">
    <w:name w:val="B696DDB3D7004D56BEBC4913BE290865"/>
  </w:style>
  <w:style w:type="character" w:styleId="PlaceholderText">
    <w:name w:val="Placeholder Text"/>
    <w:basedOn w:val="DefaultParagraphFont"/>
    <w:uiPriority w:val="99"/>
    <w:semiHidden/>
    <w:rsid w:val="00782CB8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{5776431D-16F3-4D6D-B566-900CD30C57F8}tf16402488_win32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2023-06-03T12:45:00Z</dcterms:created>
  <dcterms:modified xsi:type="dcterms:W3CDTF">2023-06-03T12:45:00Z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1d1bcdec461d102b5132a2145972edc65961f1da0a2bb2265fa7fcc4ed839171</vt:lpwstr>
  </property>
</Properties>
</file>